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Text6" w:id="0"/>
    <w:p w:rsidRPr="002B13D3" w:rsidR="00880712" w:rsidP="00E81232" w:rsidRDefault="002B13D3" w14:paraId="4244A805" w14:noSpellErr="1" w14:textId="39605B5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 Antiqua" w:hAnsi="Book Antiqua"/>
          <w:b/>
          <w:sz w:val="72"/>
          <w:szCs w:val="72"/>
        </w:rPr>
      </w:pPr>
      <w:r w:rsidR="39605B5A">
        <w:rPr/>
        <w:t>In</w:t>
      </w:r>
      <w:r w:rsidRPr="39605B5A">
        <w:fldChar w:fldCharType="begin">
          <w:ffData>
            <w:name w:val="Text6"/>
            <w:enabled/>
            <w:calcOnExit w:val="0"/>
            <w:textInput>
              <w:format w:val="ALLES BEGINHOOFDLETTER"/>
            </w:textInput>
          </w:ffData>
        </w:fldChar>
      </w:r>
      <w:r>
        <w:rPr>
          <w:rFonts w:ascii="Book Antiqua" w:hAnsi="Book Antiqua"/>
          <w:b/>
          <w:sz w:val="72"/>
          <w:szCs w:val="72"/>
        </w:rPr>
        <w:instrText xml:space="preserve"> FORMTEXT </w:instrText>
      </w:r>
      <w:r w:rsidRPr="002B13D3">
        <w:rPr>
          <w:rFonts w:ascii="Book Antiqua" w:hAnsi="Book Antiqua"/>
          <w:b/>
          <w:sz w:val="72"/>
          <w:szCs w:val="72"/>
        </w:rPr>
      </w:r>
      <w:r>
        <w:rPr>
          <w:rFonts w:ascii="Book Antiqua" w:hAnsi="Book Antiqua"/>
          <w:b/>
          <w:sz w:val="72"/>
          <w:szCs w:val="72"/>
        </w:rPr>
        <w:fldChar w:fldCharType="separate"/>
      </w:r>
      <w:r w:rsidRPr="39605B5A" w:rsidR="00AC1162">
        <w:rPr>
          <w:rFonts w:ascii="Book Antiqua" w:hAnsi="Book Antiqua" w:eastAsia="Book Antiqua" w:cs="Book Antiqua"/>
          <w:b w:val="1"/>
          <w:bCs w:val="1"/>
          <w:sz w:val="72"/>
          <w:szCs w:val="72"/>
        </w:rPr>
        <w:t>One Step Forward</w:t>
      </w:r>
      <w:r w:rsidRPr="39605B5A">
        <w:fldChar w:fldCharType="end"/>
      </w:r>
      <w:bookmarkEnd w:id="0"/>
    </w:p>
    <w:p w:rsidR="00880712" w:rsidP="00E81232" w:rsidRDefault="00880712" w14:paraId="7F70F82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p w:rsidRPr="00880712" w:rsidR="00880712" w:rsidP="41F05ED2" w:rsidRDefault="00880712" w14:paraId="6362EEE1" w14:textId="41F05ED2">
      <w:pPr>
        <w:pStyle w:val="Normal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880712">
        <w:rPr>
          <w:sz w:val="20"/>
          <w:szCs w:val="20"/>
        </w:rPr>
        <w:t>Choreograaf</w:t>
      </w:r>
      <w:r w:rsidRPr="00880712">
        <w:rPr>
          <w:sz w:val="20"/>
          <w:szCs w:val="20"/>
        </w:rPr>
        <w:tab/>
      </w:r>
      <w:r w:rsidRPr="0088071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bookmarkStart w:name="Text1" w:id="1"/>
      <w:r w:rsidRPr="41F05ED2" w:rsidR="41F05ED2">
        <w:rPr>
          <w:rFonts w:ascii="Times New Roman" w:hAnsi="Times New Roman" w:eastAsia="Times New Roman" w:cs="Times New Roman"/>
          <w:sz w:val="20"/>
          <w:szCs w:val="20"/>
        </w:rPr>
        <w:t xml:space="preserve">Betty Wilson &amp; Charlotte Lucia </w:t>
      </w:r>
      <w:r w:rsidRPr="41F05ED2" w:rsidR="00225CC3">
        <w:fldChar w:fldCharType="begin">
          <w:ffData>
            <w:name w:val="Text1"/>
            <w:enabled/>
            <w:calcOnExit w:val="0"/>
            <w:textInput>
              <w:format w:val="ALLES BEGINHOOFDLETTER"/>
            </w:textInput>
          </w:ffData>
        </w:fldChar>
      </w:r>
      <w:r w:rsidR="00225CC3">
        <w:rPr>
          <w:sz w:val="20"/>
          <w:szCs w:val="20"/>
        </w:rPr>
        <w:instrText xml:space="preserve"> FORMTEXT </w:instrText>
      </w:r>
      <w:r w:rsidRPr="00225CC3" w:rsidR="009E41F3">
        <w:rPr>
          <w:sz w:val="20"/>
          <w:szCs w:val="20"/>
        </w:rPr>
      </w:r>
      <w:r w:rsidR="00225CC3">
        <w:rPr>
          <w:sz w:val="20"/>
          <w:szCs w:val="20"/>
        </w:rPr>
        <w:fldChar w:fldCharType="separate"/>
      </w:r>
      <w:r w:rsidR="00F25F3F">
        <w:rPr>
          <w:sz w:val="20"/>
          <w:szCs w:val="20"/>
        </w:rPr>
        <w:t> </w:t>
      </w:r>
      <w:r w:rsidR="00F25F3F">
        <w:rPr>
          <w:sz w:val="20"/>
          <w:szCs w:val="20"/>
        </w:rPr>
        <w:t> </w:t>
      </w:r>
      <w:r w:rsidR="00F25F3F">
        <w:rPr>
          <w:sz w:val="20"/>
          <w:szCs w:val="20"/>
        </w:rPr>
        <w:t> </w:t>
      </w:r>
      <w:r w:rsidR="00F25F3F">
        <w:rPr>
          <w:sz w:val="20"/>
          <w:szCs w:val="20"/>
        </w:rPr>
        <w:t> </w:t>
      </w:r>
      <w:r w:rsidR="00F25F3F">
        <w:rPr>
          <w:sz w:val="20"/>
          <w:szCs w:val="20"/>
        </w:rPr>
        <w:t> </w:t>
      </w:r>
      <w:r w:rsidRPr="41F05ED2" w:rsidR="00225CC3">
        <w:fldChar w:fldCharType="end"/>
      </w:r>
      <w:bookmarkEnd w:id="1"/>
    </w:p>
    <w:p w:rsidRPr="00880712" w:rsidR="00880712" w:rsidP="00E81232" w:rsidRDefault="00880712" w14:paraId="246C059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880712">
        <w:rPr>
          <w:sz w:val="20"/>
          <w:szCs w:val="20"/>
        </w:rPr>
        <w:t>Type dans</w:t>
      </w:r>
      <w:r w:rsidRPr="00880712">
        <w:rPr>
          <w:sz w:val="20"/>
          <w:szCs w:val="20"/>
        </w:rPr>
        <w:tab/>
      </w:r>
      <w:r w:rsidRPr="0088071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00BEE">
        <w:rPr>
          <w:sz w:val="20"/>
          <w:szCs w:val="20"/>
        </w:rPr>
        <w:t>4-wall line dance</w:t>
      </w:r>
    </w:p>
    <w:p w:rsidRPr="00880712" w:rsidR="00880712" w:rsidP="00E81232" w:rsidRDefault="00880712" w14:paraId="777DA28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</w:r>
      <w:r w:rsidRPr="00880712">
        <w:rPr>
          <w:sz w:val="20"/>
          <w:szCs w:val="20"/>
        </w:rPr>
        <w:tab/>
      </w:r>
      <w:r w:rsidRPr="0088071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00BEE">
        <w:rPr>
          <w:sz w:val="20"/>
          <w:szCs w:val="20"/>
        </w:rPr>
        <w:t>beginner</w:t>
      </w:r>
    </w:p>
    <w:p w:rsidRPr="00880712" w:rsidR="00880712" w:rsidP="00E81232" w:rsidRDefault="00880712" w14:paraId="3743730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</w:r>
      <w:r w:rsidRPr="00880712">
        <w:rPr>
          <w:sz w:val="20"/>
          <w:szCs w:val="20"/>
        </w:rPr>
        <w:tab/>
      </w:r>
      <w:r w:rsidRPr="0088071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bookmarkStart w:name="Text2" w:id="2"/>
      <w:r w:rsidR="00225CC3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225CC3">
        <w:rPr>
          <w:sz w:val="20"/>
          <w:szCs w:val="20"/>
        </w:rPr>
        <w:instrText xml:space="preserve"> FORMTEXT </w:instrText>
      </w:r>
      <w:r w:rsidRPr="00225CC3" w:rsidR="009E41F3">
        <w:rPr>
          <w:sz w:val="20"/>
          <w:szCs w:val="20"/>
        </w:rPr>
      </w:r>
      <w:r w:rsidR="00225CC3">
        <w:rPr>
          <w:sz w:val="20"/>
          <w:szCs w:val="20"/>
        </w:rPr>
        <w:fldChar w:fldCharType="separate"/>
      </w:r>
      <w:r w:rsidR="00AC1162">
        <w:rPr>
          <w:sz w:val="20"/>
          <w:szCs w:val="20"/>
        </w:rPr>
        <w:t>20</w:t>
      </w:r>
      <w:r w:rsidR="00225CC3">
        <w:rPr>
          <w:sz w:val="20"/>
          <w:szCs w:val="20"/>
        </w:rPr>
        <w:fldChar w:fldCharType="end"/>
      </w:r>
      <w:bookmarkEnd w:id="2"/>
    </w:p>
    <w:p w:rsidRPr="00880712" w:rsidR="00880712" w:rsidP="00E81232" w:rsidRDefault="00C00BEE" w14:paraId="6C53E69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 w:rsidR="00880712">
        <w:rPr>
          <w:sz w:val="20"/>
          <w:szCs w:val="20"/>
        </w:rPr>
        <w:tab/>
      </w:r>
      <w:r w:rsidRPr="00880712" w:rsidR="00880712">
        <w:rPr>
          <w:sz w:val="20"/>
          <w:szCs w:val="20"/>
        </w:rPr>
        <w:tab/>
      </w:r>
      <w:r w:rsidRPr="00880712" w:rsidR="00880712">
        <w:rPr>
          <w:sz w:val="20"/>
          <w:szCs w:val="20"/>
        </w:rPr>
        <w:t>:</w:t>
      </w:r>
      <w:r w:rsidR="00880712">
        <w:rPr>
          <w:sz w:val="20"/>
          <w:szCs w:val="20"/>
        </w:rPr>
        <w:t xml:space="preserve"> </w:t>
      </w:r>
      <w:bookmarkStart w:name="Text3" w:id="3"/>
      <w:r w:rsidR="00225CC3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225CC3">
        <w:rPr>
          <w:sz w:val="20"/>
          <w:szCs w:val="20"/>
        </w:rPr>
        <w:instrText xml:space="preserve"> FORMTEXT </w:instrText>
      </w:r>
      <w:r w:rsidRPr="00225CC3" w:rsidR="009E41F3">
        <w:rPr>
          <w:sz w:val="20"/>
          <w:szCs w:val="20"/>
        </w:rPr>
      </w:r>
      <w:r w:rsidR="00225CC3">
        <w:rPr>
          <w:sz w:val="20"/>
          <w:szCs w:val="20"/>
        </w:rPr>
        <w:fldChar w:fldCharType="separate"/>
      </w:r>
      <w:r w:rsidR="00AC1162">
        <w:rPr>
          <w:noProof/>
          <w:sz w:val="20"/>
          <w:szCs w:val="20"/>
        </w:rPr>
        <w:t>136</w:t>
      </w:r>
      <w:r w:rsidR="00225CC3">
        <w:rPr>
          <w:sz w:val="20"/>
          <w:szCs w:val="20"/>
        </w:rPr>
        <w:fldChar w:fldCharType="end"/>
      </w:r>
      <w:bookmarkEnd w:id="3"/>
    </w:p>
    <w:p w:rsidR="00880712" w:rsidP="00E81232" w:rsidRDefault="00880712" w14:paraId="545ABDA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F25F3F">
        <w:rPr>
          <w:sz w:val="20"/>
          <w:szCs w:val="20"/>
        </w:rPr>
        <w:t>Muziek</w:t>
      </w:r>
      <w:r w:rsidRPr="00F25F3F">
        <w:rPr>
          <w:sz w:val="20"/>
          <w:szCs w:val="20"/>
          <w:lang w:val="en-GB"/>
        </w:rPr>
        <w:tab/>
      </w:r>
      <w:r w:rsidRPr="00F25F3F">
        <w:rPr>
          <w:sz w:val="20"/>
          <w:szCs w:val="20"/>
          <w:lang w:val="en-GB"/>
        </w:rPr>
        <w:tab/>
      </w:r>
      <w:r w:rsidRPr="00F25F3F">
        <w:rPr>
          <w:sz w:val="20"/>
          <w:szCs w:val="20"/>
          <w:lang w:val="en-GB"/>
        </w:rPr>
        <w:t>:</w:t>
      </w:r>
      <w:r w:rsidRPr="00F25F3F" w:rsidR="00225CC3">
        <w:rPr>
          <w:sz w:val="20"/>
          <w:szCs w:val="20"/>
          <w:lang w:val="en-GB"/>
        </w:rPr>
        <w:t xml:space="preserve"> </w:t>
      </w:r>
      <w:bookmarkStart w:name="Text4" w:id="4"/>
      <w:r w:rsidR="00225CC3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format w:val="BEGINHOOFDLETTER"/>
            </w:textInput>
          </w:ffData>
        </w:fldChar>
      </w:r>
      <w:r w:rsidRPr="00F25F3F" w:rsidR="00225CC3">
        <w:rPr>
          <w:sz w:val="20"/>
          <w:szCs w:val="20"/>
          <w:lang w:val="en-GB"/>
        </w:rPr>
        <w:instrText xml:space="preserve"> FORMTEXT </w:instrText>
      </w:r>
      <w:r w:rsidRPr="00225CC3" w:rsidR="009E41F3">
        <w:rPr>
          <w:sz w:val="20"/>
          <w:szCs w:val="20"/>
        </w:rPr>
      </w:r>
      <w:r w:rsidR="00225CC3">
        <w:rPr>
          <w:sz w:val="20"/>
          <w:szCs w:val="20"/>
        </w:rPr>
        <w:fldChar w:fldCharType="separate"/>
      </w:r>
      <w:r w:rsidR="00AC1162">
        <w:rPr>
          <w:i/>
          <w:sz w:val="20"/>
          <w:szCs w:val="20"/>
        </w:rPr>
        <w:t>One step forward</w:t>
      </w:r>
      <w:r w:rsidR="00225CC3">
        <w:rPr>
          <w:sz w:val="20"/>
          <w:szCs w:val="20"/>
        </w:rPr>
        <w:fldChar w:fldCharType="end"/>
      </w:r>
      <w:bookmarkEnd w:id="4"/>
      <w:r w:rsidRPr="00F25F3F">
        <w:rPr>
          <w:sz w:val="20"/>
          <w:szCs w:val="20"/>
          <w:lang w:val="en-GB"/>
        </w:rPr>
        <w:t xml:space="preserve">, </w:t>
      </w:r>
      <w:bookmarkStart w:name="Text5" w:id="5"/>
      <w:r w:rsidR="00225CC3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format w:val="ALLES BEGINHOOFDLETTER"/>
            </w:textInput>
          </w:ffData>
        </w:fldChar>
      </w:r>
      <w:r w:rsidRPr="00F25F3F" w:rsidR="00225CC3">
        <w:rPr>
          <w:sz w:val="20"/>
          <w:szCs w:val="20"/>
          <w:lang w:val="en-GB"/>
        </w:rPr>
        <w:instrText xml:space="preserve"> FORMTEXT </w:instrText>
      </w:r>
      <w:r w:rsidRPr="00225CC3" w:rsidR="009E41F3">
        <w:rPr>
          <w:sz w:val="20"/>
          <w:szCs w:val="20"/>
        </w:rPr>
      </w:r>
      <w:r w:rsidR="00225CC3">
        <w:rPr>
          <w:sz w:val="20"/>
          <w:szCs w:val="20"/>
        </w:rPr>
        <w:fldChar w:fldCharType="separate"/>
      </w:r>
      <w:r w:rsidR="00AC1162">
        <w:rPr>
          <w:sz w:val="20"/>
          <w:szCs w:val="20"/>
        </w:rPr>
        <w:t>Desert Rose Band</w:t>
      </w:r>
      <w:r w:rsidR="00225CC3">
        <w:rPr>
          <w:sz w:val="20"/>
          <w:szCs w:val="20"/>
        </w:rPr>
        <w:fldChar w:fldCharType="end"/>
      </w:r>
      <w:bookmarkEnd w:id="5"/>
    </w:p>
    <w:p w:rsidRPr="00F25F3F" w:rsidR="00E81232" w:rsidP="00E81232" w:rsidRDefault="00E81232" w14:paraId="33A813C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  <w:lang w:val="en-GB"/>
        </w:rPr>
      </w:pPr>
    </w:p>
    <w:p w:rsidR="00F25F3F" w:rsidP="00880712" w:rsidRDefault="00F25F3F" w14:paraId="44BA8C6C"/>
    <w:p w:rsidR="00AC1162" w:rsidP="00880712" w:rsidRDefault="00AC1162" w14:paraId="2CD60BE4">
      <w:pPr>
        <w:sectPr w:rsidR="00AC1162" w:rsidSect="00C00BEE">
          <w:footerReference w:type="default" r:id="rId6"/>
          <w:pgSz w:w="11906" w:h="16838" w:orient="portrait"/>
          <w:pgMar w:top="844" w:right="1417" w:bottom="1417" w:left="1417" w:header="708" w:footer="897" w:gutter="0"/>
          <w:cols w:space="708"/>
          <w:docGrid w:linePitch="360"/>
        </w:sectPr>
      </w:pPr>
    </w:p>
    <w:p w:rsidR="00AC1162" w:rsidP="00880712" w:rsidRDefault="00AC1162" w14:paraId="4944B00A">
      <w:pPr>
        <w:rPr>
          <w:sz w:val="20"/>
          <w:szCs w:val="20"/>
        </w:rPr>
      </w:pPr>
      <w:r>
        <w:rPr>
          <w:b/>
          <w:sz w:val="20"/>
          <w:szCs w:val="20"/>
        </w:rPr>
        <w:t>STEP FORWARD, STEP BACK (2X), STEP LEFT (2X)</w:t>
      </w:r>
    </w:p>
    <w:p w:rsidR="00AC1162" w:rsidP="00880712" w:rsidRDefault="00AC1162" w14:paraId="46DAD21F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schuin links voor</w:t>
      </w:r>
    </w:p>
    <w:p w:rsidR="00AC1162" w:rsidP="00880712" w:rsidRDefault="00AC1162" w14:paraId="444B94CF">
      <w:pPr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tik teen naast LV</w:t>
      </w:r>
    </w:p>
    <w:p w:rsidR="00AC1162" w:rsidP="00880712" w:rsidRDefault="00AC1162" w14:paraId="02CA1BBE">
      <w:pPr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schuin rechts achter</w:t>
      </w:r>
    </w:p>
    <w:p w:rsidR="00AC1162" w:rsidP="00880712" w:rsidRDefault="00AC1162" w14:paraId="560CED9D">
      <w:pPr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zet naast RV</w:t>
      </w:r>
    </w:p>
    <w:p w:rsidR="00AC1162" w:rsidP="00880712" w:rsidRDefault="00AC1162" w14:paraId="49A9474C">
      <w:pPr>
        <w:rPr>
          <w:sz w:val="20"/>
          <w:szCs w:val="20"/>
        </w:rPr>
      </w:pPr>
    </w:p>
    <w:p w:rsidR="00AC1162" w:rsidP="00880712" w:rsidRDefault="00AC1162" w14:paraId="0632AA96">
      <w:pPr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achter</w:t>
      </w:r>
    </w:p>
    <w:p w:rsidR="00AC1162" w:rsidP="00880712" w:rsidRDefault="00AC1162" w14:paraId="7F2C6625">
      <w:pPr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tik teen naast RV</w:t>
      </w:r>
    </w:p>
    <w:p w:rsidR="00AC1162" w:rsidP="00880712" w:rsidRDefault="00AC1162" w14:paraId="3C1E864A">
      <w:pPr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links opzij</w:t>
      </w:r>
    </w:p>
    <w:p w:rsidR="00AC1162" w:rsidP="00880712" w:rsidRDefault="00AC1162" w14:paraId="28254CE2">
      <w:pPr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zet naast LV</w:t>
      </w:r>
    </w:p>
    <w:p w:rsidR="00AC1162" w:rsidP="00880712" w:rsidRDefault="00AC1162" w14:paraId="1016B974">
      <w:pPr>
        <w:rPr>
          <w:sz w:val="20"/>
          <w:szCs w:val="20"/>
        </w:rPr>
      </w:pPr>
    </w:p>
    <w:p w:rsidR="00AC1162" w:rsidP="00880712" w:rsidRDefault="00AC1162" w14:paraId="562F55EB">
      <w:pPr>
        <w:rPr>
          <w:sz w:val="20"/>
          <w:szCs w:val="20"/>
        </w:rPr>
      </w:pPr>
      <w:r>
        <w:rPr>
          <w:b/>
          <w:sz w:val="20"/>
          <w:szCs w:val="20"/>
        </w:rPr>
        <w:t>STEP L, STEP FORWARD, STEP BACK (2X)</w:t>
      </w:r>
    </w:p>
    <w:p w:rsidR="00AC1162" w:rsidP="00880712" w:rsidRDefault="00AC1162" w14:paraId="081A6CC7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links opzij</w:t>
      </w:r>
    </w:p>
    <w:p w:rsidR="00AC1162" w:rsidP="00880712" w:rsidRDefault="00AC1162" w14:paraId="606D73D6">
      <w:pPr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tik teen naast LV</w:t>
      </w:r>
    </w:p>
    <w:p w:rsidR="00AC1162" w:rsidP="00880712" w:rsidRDefault="00AC1162" w14:paraId="4773BB9F">
      <w:pPr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voor</w:t>
      </w:r>
    </w:p>
    <w:p w:rsidR="00AC1162" w:rsidP="00880712" w:rsidRDefault="00AC1162" w14:paraId="38A20DC3">
      <w:pPr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tik teen naast RV</w:t>
      </w:r>
    </w:p>
    <w:p w:rsidR="00AC1162" w:rsidP="00880712" w:rsidRDefault="00AC1162" w14:paraId="63DF9F4D">
      <w:pPr>
        <w:rPr>
          <w:sz w:val="20"/>
          <w:szCs w:val="20"/>
        </w:rPr>
      </w:pPr>
    </w:p>
    <w:p w:rsidR="00AC1162" w:rsidP="00880712" w:rsidRDefault="00AC1162" w14:paraId="79B192BE">
      <w:pPr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achter</w:t>
      </w:r>
    </w:p>
    <w:p w:rsidR="00AC1162" w:rsidP="00880712" w:rsidRDefault="00AC1162" w14:paraId="34CB6DA0">
      <w:pPr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zet naast LV</w:t>
      </w:r>
    </w:p>
    <w:p w:rsidR="00AC1162" w:rsidP="00880712" w:rsidRDefault="00AC1162" w14:paraId="2F1A3539">
      <w:pPr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stap achter</w:t>
      </w:r>
    </w:p>
    <w:p w:rsidR="00AC1162" w:rsidP="00880712" w:rsidRDefault="00AC1162" w14:paraId="160C00E7">
      <w:pPr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tik teen naast LV</w:t>
      </w:r>
    </w:p>
    <w:p w:rsidR="00AC1162" w:rsidP="00880712" w:rsidRDefault="00AC1162" w14:paraId="796856F1">
      <w:pPr>
        <w:rPr>
          <w:sz w:val="20"/>
          <w:szCs w:val="20"/>
        </w:rPr>
      </w:pPr>
    </w:p>
    <w:p w:rsidR="00AC1162" w:rsidP="00880712" w:rsidRDefault="00AC1162" w14:paraId="79A8A338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STEP R, ¼ TURN R, </w:t>
      </w:r>
    </w:p>
    <w:p w:rsidR="00AC1162" w:rsidP="00880712" w:rsidRDefault="00AC1162" w14:paraId="604B67E9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rechts opzij</w:t>
      </w:r>
    </w:p>
    <w:p w:rsidR="00AC1162" w:rsidP="00880712" w:rsidRDefault="00AC1162" w14:paraId="329F8872">
      <w:pPr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zet naast RV</w:t>
      </w:r>
    </w:p>
    <w:p w:rsidR="00AC1162" w:rsidP="00880712" w:rsidRDefault="00AC1162" w14:paraId="5442C918">
      <w:pPr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>RV</w:t>
      </w:r>
      <w:r>
        <w:rPr>
          <w:sz w:val="20"/>
          <w:szCs w:val="20"/>
        </w:rPr>
        <w:tab/>
      </w:r>
      <w:r>
        <w:rPr>
          <w:sz w:val="20"/>
          <w:szCs w:val="20"/>
        </w:rPr>
        <w:t>stap ¼ rechtsom</w:t>
      </w:r>
    </w:p>
    <w:p w:rsidR="00AC1162" w:rsidP="00880712" w:rsidRDefault="00AC1162" w14:paraId="123077C7">
      <w:pPr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>LV</w:t>
      </w:r>
      <w:r>
        <w:rPr>
          <w:sz w:val="20"/>
          <w:szCs w:val="20"/>
        </w:rPr>
        <w:tab/>
      </w:r>
      <w:r>
        <w:rPr>
          <w:sz w:val="20"/>
          <w:szCs w:val="20"/>
        </w:rPr>
        <w:t>tik teen naast RV</w:t>
      </w:r>
    </w:p>
    <w:p w:rsidR="00AC1162" w:rsidP="00880712" w:rsidRDefault="00AC1162" w14:paraId="47982A6E">
      <w:pPr>
        <w:rPr>
          <w:sz w:val="20"/>
          <w:szCs w:val="20"/>
        </w:rPr>
      </w:pPr>
    </w:p>
    <w:p w:rsidR="00C00BEE" w:rsidP="00880712" w:rsidRDefault="00C00BEE" w14:paraId="4C7DA9AB">
      <w:pPr>
        <w:rPr>
          <w:sz w:val="20"/>
          <w:szCs w:val="20"/>
        </w:rPr>
      </w:pPr>
    </w:p>
    <w:p w:rsidRPr="00C00BEE" w:rsidR="00C00BEE" w:rsidP="00880712" w:rsidRDefault="00C00BEE" w14:paraId="5731384E">
      <w:pPr>
        <w:rPr>
          <w:b/>
          <w:sz w:val="20"/>
          <w:szCs w:val="20"/>
        </w:rPr>
      </w:pPr>
      <w:r w:rsidRPr="00C00BEE">
        <w:rPr>
          <w:b/>
          <w:sz w:val="20"/>
          <w:szCs w:val="20"/>
        </w:rPr>
        <w:t>BEGIN OPNIEUW</w:t>
      </w:r>
    </w:p>
    <w:p w:rsidR="00C00BEE" w:rsidP="00880712" w:rsidRDefault="00C00BEE" w14:paraId="4C5A7BE8">
      <w:pPr>
        <w:rPr>
          <w:sz w:val="20"/>
          <w:szCs w:val="20"/>
        </w:rPr>
      </w:pPr>
    </w:p>
    <w:p w:rsidRPr="00C00BEE" w:rsidR="00C00BEE" w:rsidP="00880712" w:rsidRDefault="00C00BEE" w14:paraId="27935FF6">
      <w:pPr>
        <w:rPr>
          <w:i/>
          <w:sz w:val="20"/>
          <w:szCs w:val="20"/>
        </w:rPr>
      </w:pPr>
      <w:r w:rsidRPr="00C00BEE">
        <w:rPr>
          <w:i/>
          <w:sz w:val="20"/>
          <w:szCs w:val="20"/>
        </w:rPr>
        <w:t>Veel plezier!</w:t>
      </w:r>
      <w:bookmarkStart w:name="_GoBack" w:id="6"/>
      <w:bookmarkEnd w:id="6"/>
    </w:p>
    <w:sectPr w:rsidRPr="00C00BEE" w:rsidR="00C00BEE" w:rsidSect="00C00BEE">
      <w:type w:val="continuous"/>
      <w:pgSz w:w="11906" w:h="16838" w:orient="portrait"/>
      <w:pgMar w:top="844" w:right="1417" w:bottom="1417" w:left="1417" w:header="708" w:footer="897" w:gutter="0"/>
      <w:cols w:equalWidth="0" w:space="708" w:num="2">
        <w:col w:w="4182" w:space="708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667" w:rsidRDefault="002A0667" w14:paraId="2EBB9503">
      <w:r>
        <w:separator/>
      </w:r>
    </w:p>
  </w:endnote>
  <w:endnote w:type="continuationSeparator" w:id="0">
    <w:p w:rsidR="002A0667" w:rsidRDefault="002A0667" w14:paraId="1374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C00BEE" w:rsidP="00C00BEE" w:rsidRDefault="00F77ABD" w14:paraId="23915F3F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  <w:lang w:val="en-US" w:eastAsia="ja-JP"/>
      </w:rPr>
      <w:drawing>
        <wp:anchor distT="36576" distB="36576" distL="36576" distR="36576" simplePos="0" relativeHeight="251656704" behindDoc="0" locked="0" layoutInCell="1" allowOverlap="1" wp14:anchorId="4244A805" wp14:editId="7777777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0" t="0" r="0" b="0"/>
          <wp:wrapNone/>
          <wp:docPr id="2" name="Picture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ja-JP"/>
      </w:rPr>
      <w:drawing>
        <wp:anchor distT="36576" distB="36576" distL="36576" distR="36576" simplePos="0" relativeHeight="251657728" behindDoc="0" locked="0" layoutInCell="1" allowOverlap="1" wp14:anchorId="7F70F822" wp14:editId="7777777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0" t="0" r="0" b="0"/>
          <wp:wrapNone/>
          <wp:docPr id="3" name="Picture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A8E" w:rsidR="00C00BEE">
      <w:rPr>
        <w:rFonts w:ascii="Book Antiqua" w:hAnsi="Book Antiqua"/>
        <w:b/>
        <w:color w:val="458A00"/>
      </w:rPr>
      <w:t>Kyle</w:t>
    </w:r>
    <w:r w:rsidR="00C00BEE">
      <w:rPr>
        <w:rFonts w:ascii="Book Antiqua" w:hAnsi="Book Antiqua"/>
        <w:b/>
        <w:color w:val="458A00"/>
      </w:rPr>
      <w:t>’</w:t>
    </w:r>
    <w:r w:rsidRPr="00437A8E" w:rsidR="00C00BEE">
      <w:rPr>
        <w:rFonts w:ascii="Book Antiqua" w:hAnsi="Book Antiqua"/>
        <w:b/>
        <w:color w:val="458A00"/>
      </w:rPr>
      <w:t>s posse</w:t>
    </w:r>
  </w:p>
  <w:p w:rsidRPr="00437A8E" w:rsidR="00C00BEE" w:rsidP="00C00BEE" w:rsidRDefault="00F77ABD" w14:paraId="49EAA295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  <w:lang w:val="en-US" w:eastAsia="ja-JP"/>
      </w:rPr>
      <w:drawing>
        <wp:anchor distT="36576" distB="36576" distL="36576" distR="36576" simplePos="0" relativeHeight="251658752" behindDoc="0" locked="0" layoutInCell="1" allowOverlap="1" wp14:anchorId="6362EEE1" wp14:editId="7777777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0" t="0" r="0" b="0"/>
          <wp:wrapNone/>
          <wp:docPr id="4" name="Picture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A8E" w:rsidR="00C00BEE">
      <w:rPr>
        <w:rFonts w:ascii="Book Antiqua" w:hAnsi="Book Antiqua"/>
        <w:b/>
        <w:color w:val="458A00"/>
        <w:sz w:val="16"/>
        <w:szCs w:val="16"/>
      </w:rPr>
      <w:t>2</w:t>
    </w:r>
    <w:r w:rsidRPr="00437A8E" w:rsidR="00C00BEE">
      <w:rPr>
        <w:rFonts w:ascii="Book Antiqua" w:hAnsi="Book Antiqua"/>
        <w:b/>
        <w:color w:val="458A00"/>
        <w:sz w:val="16"/>
        <w:szCs w:val="16"/>
        <w:vertAlign w:val="superscript"/>
      </w:rPr>
      <w:t>e</w:t>
    </w:r>
    <w:r w:rsidRPr="00437A8E" w:rsidR="00C00BEE">
      <w:rPr>
        <w:rFonts w:ascii="Book Antiqua" w:hAnsi="Book Antiqua"/>
        <w:b/>
        <w:color w:val="458A00"/>
        <w:sz w:val="16"/>
        <w:szCs w:val="16"/>
      </w:rPr>
      <w:t xml:space="preserve"> Exloërmond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667" w:rsidRDefault="002A0667" w14:paraId="1D1D0D78">
      <w:r>
        <w:separator/>
      </w:r>
    </w:p>
  </w:footnote>
  <w:footnote w:type="continuationSeparator" w:id="0">
    <w:p w:rsidR="002A0667" w:rsidRDefault="002A0667" w14:paraId="3E72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DF"/>
    <w:rsid w:val="000F1258"/>
    <w:rsid w:val="001D2FDF"/>
    <w:rsid w:val="00225CC3"/>
    <w:rsid w:val="002A0667"/>
    <w:rsid w:val="002B13D3"/>
    <w:rsid w:val="00880712"/>
    <w:rsid w:val="009E41F3"/>
    <w:rsid w:val="00A23945"/>
    <w:rsid w:val="00A26AA9"/>
    <w:rsid w:val="00A545B1"/>
    <w:rsid w:val="00AC1162"/>
    <w:rsid w:val="00AD7F6E"/>
    <w:rsid w:val="00C00BEE"/>
    <w:rsid w:val="00C07158"/>
    <w:rsid w:val="00E81232"/>
    <w:rsid w:val="00E83929"/>
    <w:rsid w:val="00EA04AA"/>
    <w:rsid w:val="00F0658E"/>
    <w:rsid w:val="00F25F3F"/>
    <w:rsid w:val="00F77ABD"/>
    <w:rsid w:val="00FF062E"/>
    <w:rsid w:val="39605B5A"/>
    <w:rsid w:val="41F0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18F3E4E-57F6-46E7-8896-07C95DF6317C}"/>
  <w14:docId w14:val="1E1F4D7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E8123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8123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nne\Application%20Data\Microsoft\Sjablonen\Catootje%20dans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Catootje danssheet.dot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step forward</dc:title>
  <dc:subject/>
  <dc:creator/>
  <keywords/>
  <dc:description/>
  <lastModifiedBy>Yvonne van der Pal</lastModifiedBy>
  <revision>4</revision>
  <lastPrinted>1601-01-01T00:00:00.0000000Z</lastPrinted>
  <dcterms:created xsi:type="dcterms:W3CDTF">2015-01-05T08:24:00.0000000Z</dcterms:created>
  <dcterms:modified xsi:type="dcterms:W3CDTF">2015-01-05T08:25:50.1609780Z</dcterms:modified>
</coreProperties>
</file>